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3" ma:contentTypeDescription="Create a new document." ma:contentTypeScope="" ma:versionID="e992f517053e983cc7184311d292bc7c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2d31b619f10f75cdbeb60754df522d44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FDCE4C-53D0-4140-88D1-7E30DF347FAC}"/>
</file>

<file path=customXml/itemProps2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526</Words>
  <Characters>3317</Characters>
  <Application>Microsoft Office Word</Application>
  <DocSecurity>0</DocSecurity>
  <Lines>27</Lines>
  <Paragraphs>7</Paragraphs>
  <ScaleCrop>false</ScaleCrop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Mutensa, Gerald GIZ RW</cp:lastModifiedBy>
  <cp:revision>3</cp:revision>
  <cp:lastPrinted>2018-06-01T07:44:00Z</cp:lastPrinted>
  <dcterms:created xsi:type="dcterms:W3CDTF">2023-09-14T15:09:00Z</dcterms:created>
  <dcterms:modified xsi:type="dcterms:W3CDTF">2023-09-14T15:10:00Z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